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CE55" w14:textId="77777777" w:rsidR="00644AC4" w:rsidRPr="009F5695" w:rsidRDefault="00993A92" w:rsidP="00C07430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44AC4" w:rsidRPr="009F5695" w:rsidSect="006B3C2C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D398" w14:textId="77777777" w:rsidR="00364E42" w:rsidRDefault="00364E42" w:rsidP="00C93D95">
      <w:r>
        <w:separator/>
      </w:r>
    </w:p>
  </w:endnote>
  <w:endnote w:type="continuationSeparator" w:id="0">
    <w:p w14:paraId="06E62146" w14:textId="77777777" w:rsidR="00364E42" w:rsidRDefault="00364E42" w:rsidP="00C9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7EE92" w14:textId="77777777" w:rsidR="00831626" w:rsidRDefault="00831626" w:rsidP="0065371E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3B82EEF" w14:textId="77777777" w:rsidR="00831626" w:rsidRDefault="00831626" w:rsidP="00831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4960" w14:textId="77777777" w:rsidR="00831626" w:rsidRDefault="00831626" w:rsidP="00831626">
    <w:pPr>
      <w:pStyle w:val="Bunntekst"/>
      <w:framePr w:w="1077" w:wrap="none" w:vAnchor="text" w:hAnchor="page" w:x="10342" w:y="-15"/>
      <w:rPr>
        <w:rStyle w:val="Sidetall"/>
      </w:rPr>
    </w:pPr>
    <w:r>
      <w:rPr>
        <w:rStyle w:val="Sidetall"/>
      </w:rPr>
      <w:t xml:space="preserve">Side: </w:t>
    </w: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22393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 xml:space="preserve"> / </w:t>
    </w:r>
    <w:r>
      <w:rPr>
        <w:rStyle w:val="Sidetall"/>
      </w:rPr>
      <w:fldChar w:fldCharType="begin"/>
    </w:r>
    <w:r>
      <w:rPr>
        <w:rStyle w:val="Sidetall"/>
      </w:rPr>
      <w:instrText xml:space="preserve"> NUMPAGES  \* MERGEFORMAT </w:instrText>
    </w:r>
    <w:r>
      <w:rPr>
        <w:rStyle w:val="Sidetall"/>
      </w:rPr>
      <w:fldChar w:fldCharType="separate"/>
    </w:r>
    <w:r w:rsidR="00222393">
      <w:rPr>
        <w:rStyle w:val="Sidetall"/>
        <w:noProof/>
      </w:rPr>
      <w:t>1</w:t>
    </w:r>
    <w:r>
      <w:rPr>
        <w:rStyle w:val="Sidetall"/>
      </w:rPr>
      <w:fldChar w:fldCharType="end"/>
    </w:r>
  </w:p>
  <w:p w14:paraId="4EA8D2B9" w14:textId="77777777" w:rsidR="00C07430" w:rsidRPr="00C07430" w:rsidRDefault="00C07430" w:rsidP="00831626">
    <w:pPr>
      <w:pStyle w:val="Bunntekst"/>
      <w:ind w:right="360"/>
      <w:rPr>
        <w:rFonts w:ascii="Times New Roman" w:hAnsi="Times New Roman" w:cs="Times New Roman"/>
      </w:rPr>
    </w:pPr>
    <w:r w:rsidRPr="00C07430">
      <w:rPr>
        <w:rFonts w:ascii="Times New Roman" w:hAnsi="Times New Roman" w:cs="Times New Roman"/>
      </w:rPr>
      <w:ptab w:relativeTo="margin" w:alignment="center" w:leader="none"/>
    </w:r>
    <w:r w:rsidRPr="00C07430">
      <w:rPr>
        <w:rFonts w:ascii="Times New Roman" w:hAnsi="Times New Roman" w:cs="Times New Roman"/>
      </w:rPr>
      <w:ptab w:relativeTo="margin" w:alignment="right" w:leader="none"/>
    </w:r>
    <w:r w:rsidRPr="00C07430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2CD4F" w14:textId="77777777" w:rsidR="00364E42" w:rsidRDefault="00364E42" w:rsidP="00C93D95">
      <w:r>
        <w:separator/>
      </w:r>
    </w:p>
  </w:footnote>
  <w:footnote w:type="continuationSeparator" w:id="0">
    <w:p w14:paraId="3D5DE376" w14:textId="77777777" w:rsidR="00364E42" w:rsidRDefault="00364E42" w:rsidP="00C9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9793" w:type="dxa"/>
      <w:tblInd w:w="-333" w:type="dxa"/>
      <w:tblLook w:val="04A0" w:firstRow="1" w:lastRow="0" w:firstColumn="1" w:lastColumn="0" w:noHBand="0" w:noVBand="1"/>
    </w:tblPr>
    <w:tblGrid>
      <w:gridCol w:w="1321"/>
      <w:gridCol w:w="3262"/>
      <w:gridCol w:w="1400"/>
      <w:gridCol w:w="2315"/>
      <w:gridCol w:w="1495"/>
    </w:tblGrid>
    <w:tr w:rsidR="00D14CC9" w:rsidRPr="00AF5DBD" w14:paraId="612FFFDC" w14:textId="77777777" w:rsidTr="00993A92">
      <w:trPr>
        <w:trHeight w:val="909"/>
      </w:trPr>
      <w:tc>
        <w:tcPr>
          <w:tcW w:w="1321" w:type="dxa"/>
          <w:vAlign w:val="center"/>
        </w:tcPr>
        <w:p w14:paraId="2DE6DABE" w14:textId="77777777" w:rsidR="00D14CC9" w:rsidRPr="00AF5DBD" w:rsidRDefault="00D14CC9">
          <w:pPr>
            <w:pStyle w:val="Topptekst"/>
            <w:rPr>
              <w:rFonts w:ascii="Times New Roman" w:hAnsi="Times New Roman" w:cs="Times New Roman"/>
            </w:rPr>
          </w:pPr>
          <w:r w:rsidRPr="00AF5DBD">
            <w:rPr>
              <w:rFonts w:ascii="Times New Roman" w:hAnsi="Times New Roman" w:cs="Times New Roman"/>
              <w:b/>
              <w:bCs/>
              <w:noProof/>
              <w:sz w:val="36"/>
              <w:szCs w:val="36"/>
              <w:lang w:val="en-US"/>
            </w:rPr>
            <w:drawing>
              <wp:inline distT="0" distB="0" distL="0" distR="0" wp14:anchorId="61501A33" wp14:editId="590A0EDC">
                <wp:extent cx="640800" cy="489600"/>
                <wp:effectExtent l="0" t="0" r="6985" b="571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US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8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2" w:type="dxa"/>
          <w:vAlign w:val="center"/>
        </w:tcPr>
        <w:p w14:paraId="0C6263D3" w14:textId="531DC0F9" w:rsidR="00D14CC9" w:rsidRPr="00AF5DBD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 w:rsidRPr="00AF5DBD">
            <w:rPr>
              <w:rFonts w:ascii="Times New Roman" w:hAnsi="Times New Roman" w:cs="Times New Roman"/>
            </w:rPr>
            <w:t xml:space="preserve">Danielsen </w:t>
          </w:r>
          <w:r w:rsidRPr="00AF5DBD">
            <w:rPr>
              <w:rFonts w:ascii="Times New Roman" w:hAnsi="Times New Roman" w:cs="Times New Roman"/>
            </w:rPr>
            <w:br/>
            <w:t>Barne- og Un</w:t>
          </w:r>
          <w:r w:rsidR="00993A92">
            <w:rPr>
              <w:rFonts w:ascii="Times New Roman" w:hAnsi="Times New Roman" w:cs="Times New Roman"/>
            </w:rPr>
            <w:t>g</w:t>
          </w:r>
          <w:r w:rsidRPr="00AF5DBD">
            <w:rPr>
              <w:rFonts w:ascii="Times New Roman" w:hAnsi="Times New Roman" w:cs="Times New Roman"/>
            </w:rPr>
            <w:t>domsskule Sotra</w:t>
          </w:r>
        </w:p>
      </w:tc>
      <w:tc>
        <w:tcPr>
          <w:tcW w:w="1400" w:type="dxa"/>
          <w:vAlign w:val="center"/>
        </w:tcPr>
        <w:p w14:paraId="359C3CFE" w14:textId="2A3EE7F0" w:rsidR="00D14CC9" w:rsidRPr="00AF5DBD" w:rsidRDefault="00222393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Fagkode: </w:t>
          </w:r>
          <w:r>
            <w:rPr>
              <w:rFonts w:ascii="Times New Roman" w:hAnsi="Times New Roman" w:cs="Times New Roman"/>
            </w:rPr>
            <w:br/>
            <w:t>NOR021</w:t>
          </w:r>
          <w:r w:rsidR="00993A92">
            <w:rPr>
              <w:rFonts w:ascii="Times New Roman" w:hAnsi="Times New Roman" w:cs="Times New Roman"/>
            </w:rPr>
            <w:t>4</w:t>
          </w:r>
        </w:p>
      </w:tc>
      <w:tc>
        <w:tcPr>
          <w:tcW w:w="2315" w:type="dxa"/>
          <w:vAlign w:val="center"/>
        </w:tcPr>
        <w:p w14:paraId="45DC9D9C" w14:textId="068E025D" w:rsidR="00D14CC9" w:rsidRPr="00AF5DBD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Kandidatnummer</w:t>
          </w:r>
          <w:r w:rsidRPr="00AF5DBD">
            <w:rPr>
              <w:rFonts w:ascii="Times New Roman" w:hAnsi="Times New Roman" w:cs="Times New Roman"/>
            </w:rPr>
            <w:t>:</w:t>
          </w:r>
          <w:r w:rsidRPr="00AF5DBD">
            <w:rPr>
              <w:rFonts w:ascii="Times New Roman" w:hAnsi="Times New Roman" w:cs="Times New Roman"/>
            </w:rPr>
            <w:br/>
            <w:t>XXXXX</w:t>
          </w:r>
        </w:p>
      </w:tc>
      <w:tc>
        <w:tcPr>
          <w:tcW w:w="1495" w:type="dxa"/>
          <w:vAlign w:val="center"/>
        </w:tcPr>
        <w:p w14:paraId="3B97527F" w14:textId="77777777" w:rsidR="00D14CC9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Dato:</w:t>
          </w:r>
        </w:p>
        <w:p w14:paraId="3744B066" w14:textId="77777777" w:rsidR="00D14CC9" w:rsidRDefault="00D14CC9" w:rsidP="00C93D95">
          <w:pPr>
            <w:pStyle w:val="Toppteks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</w:t>
          </w:r>
          <w:r w:rsidR="00E721DB">
            <w:rPr>
              <w:rFonts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t>/05/201</w:t>
          </w:r>
          <w:r w:rsidR="00E721DB">
            <w:rPr>
              <w:rFonts w:ascii="Times New Roman" w:hAnsi="Times New Roman" w:cs="Times New Roman"/>
            </w:rPr>
            <w:t>8</w:t>
          </w:r>
        </w:p>
      </w:tc>
    </w:tr>
  </w:tbl>
  <w:p w14:paraId="09778DB7" w14:textId="77777777" w:rsidR="00C93D95" w:rsidRPr="00AF5DBD" w:rsidRDefault="00C93D95">
    <w:pPr>
      <w:pStyle w:val="Toppteks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DB"/>
    <w:rsid w:val="00222393"/>
    <w:rsid w:val="00237F62"/>
    <w:rsid w:val="002F0C25"/>
    <w:rsid w:val="00364E42"/>
    <w:rsid w:val="003C00CD"/>
    <w:rsid w:val="00576A5C"/>
    <w:rsid w:val="00662866"/>
    <w:rsid w:val="006B13B3"/>
    <w:rsid w:val="006B3C2C"/>
    <w:rsid w:val="007542A0"/>
    <w:rsid w:val="0080665F"/>
    <w:rsid w:val="00831626"/>
    <w:rsid w:val="008C67EA"/>
    <w:rsid w:val="00993A92"/>
    <w:rsid w:val="009C355E"/>
    <w:rsid w:val="009F5695"/>
    <w:rsid w:val="00AF5DBD"/>
    <w:rsid w:val="00B405FE"/>
    <w:rsid w:val="00B62BAD"/>
    <w:rsid w:val="00C07430"/>
    <w:rsid w:val="00C93D95"/>
    <w:rsid w:val="00D14CC9"/>
    <w:rsid w:val="00E67A62"/>
    <w:rsid w:val="00E721DB"/>
    <w:rsid w:val="00E96BDC"/>
    <w:rsid w:val="00EF69EC"/>
    <w:rsid w:val="00F27A06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2C062E"/>
  <w14:defaultImageDpi w14:val="32767"/>
  <w15:chartTrackingRefBased/>
  <w15:docId w15:val="{5E004867-04EA-4CD6-B931-993AD34C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93D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93D95"/>
  </w:style>
  <w:style w:type="paragraph" w:styleId="Bunntekst">
    <w:name w:val="footer"/>
    <w:basedOn w:val="Normal"/>
    <w:link w:val="BunntekstTegn"/>
    <w:uiPriority w:val="99"/>
    <w:unhideWhenUsed/>
    <w:rsid w:val="00C93D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93D95"/>
  </w:style>
  <w:style w:type="table" w:styleId="Tabellrutenett">
    <w:name w:val="Table Grid"/>
    <w:basedOn w:val="Vanligtabell"/>
    <w:uiPriority w:val="39"/>
    <w:rsid w:val="00C9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C0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nmail-my.sharepoint.com/personal/enokmn_danielsen-skoler_no/Documents/DUS%20Mal%202017%20N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97696E-FE56-4A4D-A147-E3B518D6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DUS%20Mal%202017%20NOR.dotx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Enok Nævdal</dc:creator>
  <cp:keywords/>
  <dc:description/>
  <cp:lastModifiedBy>Enok Nævdal</cp:lastModifiedBy>
  <cp:revision>4</cp:revision>
  <dcterms:created xsi:type="dcterms:W3CDTF">2018-05-25T10:30:00Z</dcterms:created>
  <dcterms:modified xsi:type="dcterms:W3CDTF">2018-05-25T12:00:00Z</dcterms:modified>
</cp:coreProperties>
</file>