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CE55" w14:textId="77777777" w:rsidR="00644AC4" w:rsidRPr="00AF11C9" w:rsidRDefault="005D0D1E" w:rsidP="00C07430">
      <w:pPr>
        <w:spacing w:line="360" w:lineRule="auto"/>
        <w:rPr>
          <w:rFonts w:ascii="Times New Roman" w:hAnsi="Times New Roman" w:cs="Times New Roman"/>
          <w:lang w:val="nn-NO"/>
        </w:rPr>
      </w:pPr>
      <w:bookmarkStart w:id="0" w:name="_GoBack"/>
      <w:bookmarkEnd w:id="0"/>
    </w:p>
    <w:sectPr w:rsidR="00644AC4" w:rsidRPr="00AF11C9" w:rsidSect="006B3C2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C0B0" w14:textId="77777777" w:rsidR="0013536C" w:rsidRDefault="0013536C" w:rsidP="00C93D95">
      <w:r>
        <w:separator/>
      </w:r>
    </w:p>
  </w:endnote>
  <w:endnote w:type="continuationSeparator" w:id="0">
    <w:p w14:paraId="7722BFC2" w14:textId="77777777" w:rsidR="0013536C" w:rsidRDefault="0013536C" w:rsidP="00C9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7EE92" w14:textId="77777777" w:rsidR="00831626" w:rsidRDefault="00831626" w:rsidP="0065371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3B82EEF" w14:textId="77777777" w:rsidR="00831626" w:rsidRDefault="00831626" w:rsidP="00831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4960" w14:textId="77777777" w:rsidR="00831626" w:rsidRDefault="00831626" w:rsidP="00831626">
    <w:pPr>
      <w:pStyle w:val="Bunntekst"/>
      <w:framePr w:w="1077" w:wrap="none" w:vAnchor="text" w:hAnchor="page" w:x="10342" w:y="-15"/>
      <w:rPr>
        <w:rStyle w:val="Sidetall"/>
      </w:rPr>
    </w:pPr>
    <w:r>
      <w:rPr>
        <w:rStyle w:val="Sidetall"/>
      </w:rPr>
      <w:t xml:space="preserve">Side: </w:t>
    </w: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22393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/ 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 w:rsidR="00222393">
      <w:rPr>
        <w:rStyle w:val="Sidetall"/>
        <w:noProof/>
      </w:rPr>
      <w:t>1</w:t>
    </w:r>
    <w:r>
      <w:rPr>
        <w:rStyle w:val="Sidetall"/>
      </w:rPr>
      <w:fldChar w:fldCharType="end"/>
    </w:r>
  </w:p>
  <w:p w14:paraId="4EA8D2B9" w14:textId="77777777" w:rsidR="00C07430" w:rsidRPr="00C07430" w:rsidRDefault="00C07430" w:rsidP="00831626">
    <w:pPr>
      <w:pStyle w:val="Bunntekst"/>
      <w:ind w:right="360"/>
      <w:rPr>
        <w:rFonts w:ascii="Times New Roman" w:hAnsi="Times New Roman" w:cs="Times New Roman"/>
      </w:rPr>
    </w:pPr>
    <w:r w:rsidRPr="00C07430">
      <w:rPr>
        <w:rFonts w:ascii="Times New Roman" w:hAnsi="Times New Roman" w:cs="Times New Roman"/>
      </w:rPr>
      <w:ptab w:relativeTo="margin" w:alignment="center" w:leader="none"/>
    </w:r>
    <w:r w:rsidRPr="00C07430">
      <w:rPr>
        <w:rFonts w:ascii="Times New Roman" w:hAnsi="Times New Roman" w:cs="Times New Roman"/>
      </w:rPr>
      <w:ptab w:relativeTo="margin" w:alignment="right" w:leader="none"/>
    </w:r>
    <w:r w:rsidRPr="00C07430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89C60" w14:textId="77777777" w:rsidR="0013536C" w:rsidRDefault="0013536C" w:rsidP="00C93D95">
      <w:r>
        <w:separator/>
      </w:r>
    </w:p>
  </w:footnote>
  <w:footnote w:type="continuationSeparator" w:id="0">
    <w:p w14:paraId="29C8026B" w14:textId="77777777" w:rsidR="0013536C" w:rsidRDefault="0013536C" w:rsidP="00C9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9793" w:type="dxa"/>
      <w:tblInd w:w="-333" w:type="dxa"/>
      <w:tblLook w:val="04A0" w:firstRow="1" w:lastRow="0" w:firstColumn="1" w:lastColumn="0" w:noHBand="0" w:noVBand="1"/>
    </w:tblPr>
    <w:tblGrid>
      <w:gridCol w:w="1321"/>
      <w:gridCol w:w="3262"/>
      <w:gridCol w:w="1400"/>
      <w:gridCol w:w="2315"/>
      <w:gridCol w:w="1495"/>
    </w:tblGrid>
    <w:tr w:rsidR="00D14CC9" w:rsidRPr="00AF5DBD" w14:paraId="612FFFDC" w14:textId="77777777" w:rsidTr="00214279">
      <w:trPr>
        <w:trHeight w:val="909"/>
      </w:trPr>
      <w:tc>
        <w:tcPr>
          <w:tcW w:w="1321" w:type="dxa"/>
          <w:vAlign w:val="center"/>
        </w:tcPr>
        <w:p w14:paraId="2DE6DABE" w14:textId="77777777" w:rsidR="00D14CC9" w:rsidRPr="00AF5DBD" w:rsidRDefault="00D14CC9">
          <w:pPr>
            <w:pStyle w:val="Topptekst"/>
            <w:rPr>
              <w:rFonts w:ascii="Times New Roman" w:hAnsi="Times New Roman" w:cs="Times New Roman"/>
            </w:rPr>
          </w:pPr>
          <w:r w:rsidRPr="00AF5DBD">
            <w:rPr>
              <w:rFonts w:ascii="Times New Roman" w:hAnsi="Times New Roman" w:cs="Times New Roman"/>
              <w:b/>
              <w:bCs/>
              <w:noProof/>
              <w:sz w:val="36"/>
              <w:szCs w:val="36"/>
              <w:lang w:val="en-US"/>
            </w:rPr>
            <w:drawing>
              <wp:inline distT="0" distB="0" distL="0" distR="0" wp14:anchorId="61501A33" wp14:editId="590A0EDC">
                <wp:extent cx="640800" cy="489600"/>
                <wp:effectExtent l="0" t="0" r="6985" b="571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US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8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2" w:type="dxa"/>
          <w:vAlign w:val="center"/>
        </w:tcPr>
        <w:p w14:paraId="0C6263D3" w14:textId="63608B6C" w:rsidR="00D14CC9" w:rsidRPr="00AF5DBD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 w:rsidRPr="00AF5DBD">
            <w:rPr>
              <w:rFonts w:ascii="Times New Roman" w:hAnsi="Times New Roman" w:cs="Times New Roman"/>
            </w:rPr>
            <w:t xml:space="preserve">Danielsen </w:t>
          </w:r>
          <w:r w:rsidRPr="00AF5DBD">
            <w:rPr>
              <w:rFonts w:ascii="Times New Roman" w:hAnsi="Times New Roman" w:cs="Times New Roman"/>
            </w:rPr>
            <w:br/>
            <w:t>Barne- og Un</w:t>
          </w:r>
          <w:r w:rsidR="00214279">
            <w:rPr>
              <w:rFonts w:ascii="Times New Roman" w:hAnsi="Times New Roman" w:cs="Times New Roman"/>
            </w:rPr>
            <w:t>g</w:t>
          </w:r>
          <w:r w:rsidRPr="00AF5DBD">
            <w:rPr>
              <w:rFonts w:ascii="Times New Roman" w:hAnsi="Times New Roman" w:cs="Times New Roman"/>
            </w:rPr>
            <w:t>domsskule Sotra</w:t>
          </w:r>
        </w:p>
      </w:tc>
      <w:tc>
        <w:tcPr>
          <w:tcW w:w="1400" w:type="dxa"/>
          <w:vAlign w:val="center"/>
        </w:tcPr>
        <w:p w14:paraId="359C3CFE" w14:textId="040AAA35" w:rsidR="00D14CC9" w:rsidRPr="00AF5DBD" w:rsidRDefault="00222393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Fagkode: </w:t>
          </w:r>
          <w:r>
            <w:rPr>
              <w:rFonts w:ascii="Times New Roman" w:hAnsi="Times New Roman" w:cs="Times New Roman"/>
            </w:rPr>
            <w:br/>
            <w:t>NOR021</w:t>
          </w:r>
          <w:r w:rsidR="00214279">
            <w:rPr>
              <w:rFonts w:ascii="Times New Roman" w:hAnsi="Times New Roman" w:cs="Times New Roman"/>
            </w:rPr>
            <w:t>5</w:t>
          </w:r>
        </w:p>
      </w:tc>
      <w:tc>
        <w:tcPr>
          <w:tcW w:w="2315" w:type="dxa"/>
          <w:vAlign w:val="center"/>
        </w:tcPr>
        <w:p w14:paraId="45DC9D9C" w14:textId="2830635C" w:rsidR="00D14CC9" w:rsidRPr="00AF5DBD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Kandidatnummer</w:t>
          </w:r>
          <w:r w:rsidRPr="00AF5DBD">
            <w:rPr>
              <w:rFonts w:ascii="Times New Roman" w:hAnsi="Times New Roman" w:cs="Times New Roman"/>
            </w:rPr>
            <w:t>:</w:t>
          </w:r>
          <w:r w:rsidRPr="00AF5DBD">
            <w:rPr>
              <w:rFonts w:ascii="Times New Roman" w:hAnsi="Times New Roman" w:cs="Times New Roman"/>
            </w:rPr>
            <w:br/>
            <w:t>XXXXX</w:t>
          </w:r>
        </w:p>
      </w:tc>
      <w:tc>
        <w:tcPr>
          <w:tcW w:w="1495" w:type="dxa"/>
          <w:vAlign w:val="center"/>
        </w:tcPr>
        <w:p w14:paraId="3B97527F" w14:textId="77777777" w:rsidR="00D14CC9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Dato:</w:t>
          </w:r>
        </w:p>
        <w:p w14:paraId="3744B066" w14:textId="14F80F7D" w:rsidR="00D14CC9" w:rsidRDefault="005D0D1E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30</w:t>
          </w:r>
          <w:r w:rsidR="00D14CC9">
            <w:rPr>
              <w:rFonts w:ascii="Times New Roman" w:hAnsi="Times New Roman" w:cs="Times New Roman"/>
            </w:rPr>
            <w:t>/05/201</w:t>
          </w:r>
          <w:r w:rsidR="00E721DB">
            <w:rPr>
              <w:rFonts w:ascii="Times New Roman" w:hAnsi="Times New Roman" w:cs="Times New Roman"/>
            </w:rPr>
            <w:t>8</w:t>
          </w:r>
        </w:p>
      </w:tc>
    </w:tr>
  </w:tbl>
  <w:p w14:paraId="09778DB7" w14:textId="77777777" w:rsidR="00C93D95" w:rsidRPr="00AF5DBD" w:rsidRDefault="00C93D95">
    <w:pPr>
      <w:pStyle w:val="Toppteks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B"/>
    <w:rsid w:val="0013536C"/>
    <w:rsid w:val="00214279"/>
    <w:rsid w:val="00222393"/>
    <w:rsid w:val="002267F2"/>
    <w:rsid w:val="00237F62"/>
    <w:rsid w:val="002F0C25"/>
    <w:rsid w:val="00382B05"/>
    <w:rsid w:val="003A0E4D"/>
    <w:rsid w:val="003C00CD"/>
    <w:rsid w:val="00576A5C"/>
    <w:rsid w:val="005D0D1E"/>
    <w:rsid w:val="00662866"/>
    <w:rsid w:val="006B13B3"/>
    <w:rsid w:val="006B3C2C"/>
    <w:rsid w:val="007542A0"/>
    <w:rsid w:val="0080665F"/>
    <w:rsid w:val="00831626"/>
    <w:rsid w:val="008C67EA"/>
    <w:rsid w:val="009C355E"/>
    <w:rsid w:val="009F5695"/>
    <w:rsid w:val="00AF11C9"/>
    <w:rsid w:val="00AF5DBD"/>
    <w:rsid w:val="00B405FE"/>
    <w:rsid w:val="00B62BAD"/>
    <w:rsid w:val="00C07430"/>
    <w:rsid w:val="00C93D95"/>
    <w:rsid w:val="00D14CC9"/>
    <w:rsid w:val="00E67A62"/>
    <w:rsid w:val="00E721DB"/>
    <w:rsid w:val="00E96BDC"/>
    <w:rsid w:val="00EF69EC"/>
    <w:rsid w:val="00F27A06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2C062E"/>
  <w14:defaultImageDpi w14:val="32767"/>
  <w15:chartTrackingRefBased/>
  <w15:docId w15:val="{5E004867-04EA-4CD6-B931-993AD34C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93D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93D95"/>
  </w:style>
  <w:style w:type="paragraph" w:styleId="Bunntekst">
    <w:name w:val="footer"/>
    <w:basedOn w:val="Normal"/>
    <w:link w:val="BunntekstTegn"/>
    <w:uiPriority w:val="99"/>
    <w:unhideWhenUsed/>
    <w:rsid w:val="00C93D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93D95"/>
  </w:style>
  <w:style w:type="table" w:styleId="Tabellrutenett">
    <w:name w:val="Table Grid"/>
    <w:basedOn w:val="Vanligtabell"/>
    <w:uiPriority w:val="39"/>
    <w:rsid w:val="00C9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C0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nmail-my.sharepoint.com/personal/enokmn_danielsen-skoler_no/Documents/DUS%20Mal%202017%20N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332E0F-8E7A-44FA-9981-8DD224F6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DUS%20Mal%202017%20NOR.dotx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Enok Nævdal</dc:creator>
  <cp:keywords/>
  <dc:description/>
  <cp:lastModifiedBy>Enok Nævdal</cp:lastModifiedBy>
  <cp:revision>5</cp:revision>
  <dcterms:created xsi:type="dcterms:W3CDTF">2018-05-25T10:39:00Z</dcterms:created>
  <dcterms:modified xsi:type="dcterms:W3CDTF">2018-05-25T12:02:00Z</dcterms:modified>
</cp:coreProperties>
</file>